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D89B8" w14:textId="77777777" w:rsidR="002F08CC" w:rsidRDefault="002F08CC">
      <w:pPr>
        <w:pStyle w:val="Title"/>
      </w:pPr>
      <w:r>
        <w:t xml:space="preserve"> FALL FACULTY PLANNING FORM</w:t>
      </w:r>
    </w:p>
    <w:p w14:paraId="20E8FECF" w14:textId="77777777" w:rsidR="002F08CC" w:rsidRDefault="002F08CC">
      <w:pPr>
        <w:pStyle w:val="Title"/>
      </w:pPr>
      <w:r>
        <w:t xml:space="preserve">Faculty name </w:t>
      </w:r>
      <w:r>
        <w:fldChar w:fldCharType="begin">
          <w:ffData>
            <w:name w:val="Text86"/>
            <w:enabled/>
            <w:calcOnExit w:val="0"/>
            <w:textInput/>
          </w:ffData>
        </w:fldChar>
      </w:r>
      <w:bookmarkStart w:id="0" w:name="Text8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2584100F" w14:textId="77777777" w:rsidR="002F08CC" w:rsidRDefault="002F08CC">
      <w:pPr>
        <w:jc w:val="center"/>
        <w:rPr>
          <w:b/>
        </w:rPr>
      </w:pPr>
      <w:r>
        <w:rPr>
          <w:b/>
        </w:rPr>
        <w:t xml:space="preserve">Academic year </w:t>
      </w:r>
      <w:r>
        <w:rPr>
          <w:b/>
        </w:rPr>
        <w:fldChar w:fldCharType="begin">
          <w:ffData>
            <w:name w:val="Text85"/>
            <w:enabled/>
            <w:calcOnExit w:val="0"/>
            <w:textInput/>
          </w:ffData>
        </w:fldChar>
      </w:r>
      <w:bookmarkStart w:id="1" w:name="Text85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1"/>
      <w:r>
        <w:rPr>
          <w:b/>
        </w:rPr>
        <w:t xml:space="preserve">  (current year) </w:t>
      </w:r>
    </w:p>
    <w:p w14:paraId="5668E684" w14:textId="77777777" w:rsidR="002F08CC" w:rsidRDefault="002F08CC">
      <w:pPr>
        <w:rPr>
          <w:sz w:val="24"/>
        </w:rPr>
      </w:pPr>
      <w:r>
        <w:rPr>
          <w:sz w:val="24"/>
        </w:rPr>
        <w:t xml:space="preserve">Please briefly list/summarize your anticipated activities for the current academic year.  </w:t>
      </w:r>
    </w:p>
    <w:p w14:paraId="11603258" w14:textId="77777777" w:rsidR="002F08CC" w:rsidRDefault="002F08CC">
      <w:pPr>
        <w:rPr>
          <w:sz w:val="24"/>
        </w:rPr>
      </w:pPr>
      <w:r>
        <w:rPr>
          <w:sz w:val="24"/>
        </w:rPr>
        <w:t>Please also include relevant summer activities from this past summer.</w:t>
      </w:r>
    </w:p>
    <w:p w14:paraId="32780C06" w14:textId="77777777" w:rsidR="002F08CC" w:rsidRDefault="002F08CC">
      <w:pPr>
        <w:rPr>
          <w:sz w:val="24"/>
        </w:rPr>
      </w:pPr>
    </w:p>
    <w:p w14:paraId="4272028B" w14:textId="77777777" w:rsidR="002F08CC" w:rsidRDefault="002F08CC">
      <w:pPr>
        <w:rPr>
          <w:sz w:val="24"/>
        </w:rPr>
      </w:pPr>
      <w:r>
        <w:rPr>
          <w:b/>
          <w:sz w:val="24"/>
        </w:rPr>
        <w:t xml:space="preserve">Teaching/Master of Subject Matter – </w:t>
      </w:r>
      <w:r>
        <w:rPr>
          <w:sz w:val="24"/>
        </w:rPr>
        <w:t>Courses (and credits) to be taught this year (note IVN course or distance ed., if appropriate), curricular activities, unit, course, and program revision, new courses/programs to be examined for possible development, etc., efforts to improve teaching presentations, and other activities relating to academic responsibilities.</w:t>
      </w:r>
    </w:p>
    <w:p w14:paraId="2AD86976" w14:textId="77777777" w:rsidR="002F08CC" w:rsidRDefault="002F08CC">
      <w:pPr>
        <w:rPr>
          <w:sz w:val="24"/>
        </w:rPr>
      </w:pPr>
    </w:p>
    <w:tbl>
      <w:tblPr>
        <w:tblStyle w:val="TableGridLight"/>
        <w:tblW w:w="0" w:type="auto"/>
        <w:tblLayout w:type="fixed"/>
        <w:tblLook w:val="0020" w:firstRow="1" w:lastRow="0" w:firstColumn="0" w:lastColumn="0" w:noHBand="0" w:noVBand="0"/>
      </w:tblPr>
      <w:tblGrid>
        <w:gridCol w:w="1771"/>
        <w:gridCol w:w="857"/>
        <w:gridCol w:w="3600"/>
        <w:gridCol w:w="990"/>
        <w:gridCol w:w="1800"/>
      </w:tblGrid>
      <w:tr w:rsidR="002F08CC" w14:paraId="22A61AB4" w14:textId="77777777" w:rsidTr="004B5A0F">
        <w:tc>
          <w:tcPr>
            <w:tcW w:w="1771" w:type="dxa"/>
          </w:tcPr>
          <w:p w14:paraId="4B529AF9" w14:textId="77777777" w:rsidR="002F08CC" w:rsidRDefault="002F08CC">
            <w:pPr>
              <w:pStyle w:val="Heading1"/>
            </w:pPr>
            <w:r>
              <w:t>Courses</w:t>
            </w:r>
          </w:p>
        </w:tc>
        <w:tc>
          <w:tcPr>
            <w:tcW w:w="857" w:type="dxa"/>
          </w:tcPr>
          <w:p w14:paraId="3B102AC2" w14:textId="77777777" w:rsidR="002F08CC" w:rsidRDefault="002F08CC">
            <w:pPr>
              <w:pStyle w:val="Heading1"/>
            </w:pPr>
            <w:r>
              <w:t>Term</w:t>
            </w:r>
          </w:p>
        </w:tc>
        <w:tc>
          <w:tcPr>
            <w:tcW w:w="3600" w:type="dxa"/>
          </w:tcPr>
          <w:p w14:paraId="76452851" w14:textId="77777777" w:rsidR="002F08CC" w:rsidRDefault="002F08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 &amp; Number</w:t>
            </w:r>
          </w:p>
        </w:tc>
        <w:tc>
          <w:tcPr>
            <w:tcW w:w="990" w:type="dxa"/>
          </w:tcPr>
          <w:p w14:paraId="5628B571" w14:textId="77777777" w:rsidR="002F08CC" w:rsidRDefault="002F08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1800" w:type="dxa"/>
          </w:tcPr>
          <w:p w14:paraId="72C5A05E" w14:textId="77777777" w:rsidR="002F08CC" w:rsidRDefault="002F08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Contact Hours</w:t>
            </w:r>
          </w:p>
        </w:tc>
      </w:tr>
      <w:tr w:rsidR="002F08CC" w14:paraId="36DD03DB" w14:textId="77777777" w:rsidTr="004B5A0F">
        <w:tc>
          <w:tcPr>
            <w:tcW w:w="1771" w:type="dxa"/>
          </w:tcPr>
          <w:p w14:paraId="595B3C3D" w14:textId="77777777" w:rsidR="002F08CC" w:rsidRDefault="002F08CC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"/>
          </w:p>
        </w:tc>
        <w:tc>
          <w:tcPr>
            <w:tcW w:w="857" w:type="dxa"/>
          </w:tcPr>
          <w:p w14:paraId="1C22C9A1" w14:textId="77777777" w:rsidR="002F08CC" w:rsidRDefault="002F08CC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"/>
          </w:p>
        </w:tc>
        <w:tc>
          <w:tcPr>
            <w:tcW w:w="3600" w:type="dxa"/>
          </w:tcPr>
          <w:p w14:paraId="7D9DD451" w14:textId="77777777" w:rsidR="002F08CC" w:rsidRDefault="002F08CC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"/>
          </w:p>
        </w:tc>
        <w:tc>
          <w:tcPr>
            <w:tcW w:w="990" w:type="dxa"/>
          </w:tcPr>
          <w:p w14:paraId="2AE7156C" w14:textId="77777777" w:rsidR="002F08CC" w:rsidRDefault="002F08CC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"/>
          </w:p>
        </w:tc>
        <w:tc>
          <w:tcPr>
            <w:tcW w:w="1800" w:type="dxa"/>
          </w:tcPr>
          <w:p w14:paraId="7E2D9C95" w14:textId="77777777" w:rsidR="002F08CC" w:rsidRDefault="002F08CC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6"/>
          </w:p>
        </w:tc>
      </w:tr>
      <w:tr w:rsidR="002F08CC" w14:paraId="2971ED9F" w14:textId="77777777" w:rsidTr="004B5A0F">
        <w:tc>
          <w:tcPr>
            <w:tcW w:w="1771" w:type="dxa"/>
          </w:tcPr>
          <w:p w14:paraId="57E9A89F" w14:textId="77777777" w:rsidR="002F08CC" w:rsidRDefault="002F08CC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7"/>
          </w:p>
        </w:tc>
        <w:tc>
          <w:tcPr>
            <w:tcW w:w="857" w:type="dxa"/>
          </w:tcPr>
          <w:p w14:paraId="39F6C137" w14:textId="77777777" w:rsidR="002F08CC" w:rsidRDefault="002F08CC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8"/>
          </w:p>
        </w:tc>
        <w:tc>
          <w:tcPr>
            <w:tcW w:w="3600" w:type="dxa"/>
          </w:tcPr>
          <w:p w14:paraId="4A5F3292" w14:textId="77777777" w:rsidR="002F08CC" w:rsidRDefault="002F08CC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9"/>
          </w:p>
        </w:tc>
        <w:tc>
          <w:tcPr>
            <w:tcW w:w="990" w:type="dxa"/>
          </w:tcPr>
          <w:p w14:paraId="4123F1D7" w14:textId="77777777" w:rsidR="002F08CC" w:rsidRDefault="002F08CC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0"/>
          </w:p>
        </w:tc>
        <w:tc>
          <w:tcPr>
            <w:tcW w:w="1800" w:type="dxa"/>
          </w:tcPr>
          <w:p w14:paraId="1B01A70A" w14:textId="77777777" w:rsidR="002F08CC" w:rsidRDefault="002F08CC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1"/>
          </w:p>
        </w:tc>
      </w:tr>
      <w:tr w:rsidR="002F08CC" w14:paraId="76BBD8F3" w14:textId="77777777" w:rsidTr="004B5A0F">
        <w:tc>
          <w:tcPr>
            <w:tcW w:w="1771" w:type="dxa"/>
          </w:tcPr>
          <w:p w14:paraId="12B5AF14" w14:textId="77777777" w:rsidR="002F08CC" w:rsidRDefault="002F08CC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2"/>
          </w:p>
        </w:tc>
        <w:tc>
          <w:tcPr>
            <w:tcW w:w="857" w:type="dxa"/>
          </w:tcPr>
          <w:p w14:paraId="5F0A3C39" w14:textId="77777777" w:rsidR="002F08CC" w:rsidRDefault="002F08CC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3"/>
          </w:p>
        </w:tc>
        <w:tc>
          <w:tcPr>
            <w:tcW w:w="3600" w:type="dxa"/>
          </w:tcPr>
          <w:p w14:paraId="26B54C1F" w14:textId="77777777" w:rsidR="002F08CC" w:rsidRDefault="002F08CC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4"/>
          </w:p>
        </w:tc>
        <w:tc>
          <w:tcPr>
            <w:tcW w:w="990" w:type="dxa"/>
          </w:tcPr>
          <w:p w14:paraId="14360CF1" w14:textId="77777777" w:rsidR="002F08CC" w:rsidRDefault="002F08CC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5"/>
          </w:p>
        </w:tc>
        <w:tc>
          <w:tcPr>
            <w:tcW w:w="1800" w:type="dxa"/>
          </w:tcPr>
          <w:p w14:paraId="789B3E8E" w14:textId="77777777" w:rsidR="002F08CC" w:rsidRDefault="002F08CC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6"/>
          </w:p>
        </w:tc>
      </w:tr>
      <w:tr w:rsidR="002F08CC" w14:paraId="6704EF5A" w14:textId="77777777" w:rsidTr="004B5A0F">
        <w:tc>
          <w:tcPr>
            <w:tcW w:w="1771" w:type="dxa"/>
          </w:tcPr>
          <w:p w14:paraId="1F7EDCCA" w14:textId="77777777" w:rsidR="002F08CC" w:rsidRDefault="002F08CC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7"/>
          </w:p>
        </w:tc>
        <w:tc>
          <w:tcPr>
            <w:tcW w:w="857" w:type="dxa"/>
          </w:tcPr>
          <w:p w14:paraId="60E8E442" w14:textId="77777777" w:rsidR="002F08CC" w:rsidRDefault="002F08CC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8"/>
          </w:p>
        </w:tc>
        <w:tc>
          <w:tcPr>
            <w:tcW w:w="3600" w:type="dxa"/>
          </w:tcPr>
          <w:p w14:paraId="61899EA0" w14:textId="77777777" w:rsidR="002F08CC" w:rsidRDefault="002F08CC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9"/>
          </w:p>
        </w:tc>
        <w:tc>
          <w:tcPr>
            <w:tcW w:w="990" w:type="dxa"/>
          </w:tcPr>
          <w:p w14:paraId="77975A7B" w14:textId="77777777" w:rsidR="002F08CC" w:rsidRDefault="002F08CC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0"/>
          </w:p>
        </w:tc>
        <w:tc>
          <w:tcPr>
            <w:tcW w:w="1800" w:type="dxa"/>
          </w:tcPr>
          <w:p w14:paraId="04771247" w14:textId="77777777" w:rsidR="002F08CC" w:rsidRDefault="002F08CC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1"/>
          </w:p>
        </w:tc>
      </w:tr>
      <w:tr w:rsidR="002F08CC" w14:paraId="1A6E14E5" w14:textId="77777777" w:rsidTr="004B5A0F">
        <w:tc>
          <w:tcPr>
            <w:tcW w:w="1771" w:type="dxa"/>
          </w:tcPr>
          <w:p w14:paraId="435F4D6D" w14:textId="77777777" w:rsidR="002F08CC" w:rsidRDefault="002F08CC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2"/>
          </w:p>
        </w:tc>
        <w:tc>
          <w:tcPr>
            <w:tcW w:w="857" w:type="dxa"/>
          </w:tcPr>
          <w:p w14:paraId="3A2A207F" w14:textId="77777777" w:rsidR="002F08CC" w:rsidRDefault="002F08CC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3"/>
          </w:p>
        </w:tc>
        <w:tc>
          <w:tcPr>
            <w:tcW w:w="3600" w:type="dxa"/>
          </w:tcPr>
          <w:p w14:paraId="7D2D7011" w14:textId="77777777" w:rsidR="002F08CC" w:rsidRDefault="002F08CC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4"/>
          </w:p>
        </w:tc>
        <w:tc>
          <w:tcPr>
            <w:tcW w:w="990" w:type="dxa"/>
          </w:tcPr>
          <w:p w14:paraId="53312466" w14:textId="77777777" w:rsidR="002F08CC" w:rsidRDefault="002F08CC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5"/>
          </w:p>
        </w:tc>
        <w:tc>
          <w:tcPr>
            <w:tcW w:w="1800" w:type="dxa"/>
          </w:tcPr>
          <w:p w14:paraId="1F4E505F" w14:textId="77777777" w:rsidR="002F08CC" w:rsidRDefault="002F08CC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6"/>
          </w:p>
        </w:tc>
      </w:tr>
      <w:tr w:rsidR="002F08CC" w14:paraId="5E9D030B" w14:textId="77777777" w:rsidTr="004B5A0F">
        <w:tc>
          <w:tcPr>
            <w:tcW w:w="1771" w:type="dxa"/>
          </w:tcPr>
          <w:p w14:paraId="0C245A81" w14:textId="77777777" w:rsidR="002F08CC" w:rsidRDefault="002F08CC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7"/>
          </w:p>
        </w:tc>
        <w:tc>
          <w:tcPr>
            <w:tcW w:w="857" w:type="dxa"/>
          </w:tcPr>
          <w:p w14:paraId="69B0BB03" w14:textId="77777777" w:rsidR="002F08CC" w:rsidRDefault="002F08CC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8"/>
          </w:p>
        </w:tc>
        <w:tc>
          <w:tcPr>
            <w:tcW w:w="3600" w:type="dxa"/>
          </w:tcPr>
          <w:p w14:paraId="3C034C1D" w14:textId="77777777" w:rsidR="002F08CC" w:rsidRDefault="002F08CC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9"/>
          </w:p>
        </w:tc>
        <w:tc>
          <w:tcPr>
            <w:tcW w:w="990" w:type="dxa"/>
          </w:tcPr>
          <w:p w14:paraId="658BCF32" w14:textId="77777777" w:rsidR="002F08CC" w:rsidRDefault="002F08CC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0"/>
          </w:p>
        </w:tc>
        <w:tc>
          <w:tcPr>
            <w:tcW w:w="1800" w:type="dxa"/>
          </w:tcPr>
          <w:p w14:paraId="3F98A920" w14:textId="77777777" w:rsidR="002F08CC" w:rsidRDefault="002F08CC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1"/>
          </w:p>
        </w:tc>
      </w:tr>
      <w:tr w:rsidR="002F08CC" w14:paraId="2C766E94" w14:textId="77777777" w:rsidTr="004B5A0F">
        <w:tc>
          <w:tcPr>
            <w:tcW w:w="1771" w:type="dxa"/>
          </w:tcPr>
          <w:p w14:paraId="488AB5B5" w14:textId="77777777" w:rsidR="002F08CC" w:rsidRDefault="002F08CC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2" w:name="Text3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2"/>
          </w:p>
        </w:tc>
        <w:tc>
          <w:tcPr>
            <w:tcW w:w="857" w:type="dxa"/>
          </w:tcPr>
          <w:p w14:paraId="0C69AC23" w14:textId="77777777" w:rsidR="002F08CC" w:rsidRDefault="002F08CC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3" w:name="Text3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3"/>
          </w:p>
        </w:tc>
        <w:tc>
          <w:tcPr>
            <w:tcW w:w="3600" w:type="dxa"/>
          </w:tcPr>
          <w:p w14:paraId="4CFD63DA" w14:textId="77777777" w:rsidR="002F08CC" w:rsidRDefault="002F08CC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4" w:name="Text3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4"/>
          </w:p>
        </w:tc>
        <w:tc>
          <w:tcPr>
            <w:tcW w:w="990" w:type="dxa"/>
          </w:tcPr>
          <w:p w14:paraId="2FEC7152" w14:textId="77777777" w:rsidR="002F08CC" w:rsidRDefault="002F08CC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5" w:name="Text3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5"/>
          </w:p>
        </w:tc>
        <w:tc>
          <w:tcPr>
            <w:tcW w:w="1800" w:type="dxa"/>
          </w:tcPr>
          <w:p w14:paraId="1CC42970" w14:textId="77777777" w:rsidR="002F08CC" w:rsidRDefault="002F08CC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6" w:name="Text3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6"/>
          </w:p>
        </w:tc>
      </w:tr>
      <w:tr w:rsidR="002F08CC" w14:paraId="34A900FF" w14:textId="77777777" w:rsidTr="004B5A0F">
        <w:tc>
          <w:tcPr>
            <w:tcW w:w="1771" w:type="dxa"/>
          </w:tcPr>
          <w:p w14:paraId="567CE2C7" w14:textId="77777777" w:rsidR="002F08CC" w:rsidRDefault="002F08CC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7" w:name="Text3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7"/>
          </w:p>
        </w:tc>
        <w:tc>
          <w:tcPr>
            <w:tcW w:w="857" w:type="dxa"/>
          </w:tcPr>
          <w:p w14:paraId="1014E348" w14:textId="77777777" w:rsidR="002F08CC" w:rsidRDefault="002F08CC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8" w:name="Text3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8"/>
          </w:p>
        </w:tc>
        <w:tc>
          <w:tcPr>
            <w:tcW w:w="3600" w:type="dxa"/>
          </w:tcPr>
          <w:p w14:paraId="0C6005B8" w14:textId="77777777" w:rsidR="002F08CC" w:rsidRDefault="002F08CC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9" w:name="Text3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9"/>
          </w:p>
        </w:tc>
        <w:tc>
          <w:tcPr>
            <w:tcW w:w="990" w:type="dxa"/>
          </w:tcPr>
          <w:p w14:paraId="5AC81F09" w14:textId="77777777" w:rsidR="002F08CC" w:rsidRDefault="002F08CC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0" w:name="Text3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0"/>
          </w:p>
        </w:tc>
        <w:tc>
          <w:tcPr>
            <w:tcW w:w="1800" w:type="dxa"/>
          </w:tcPr>
          <w:p w14:paraId="4A5B8924" w14:textId="77777777" w:rsidR="002F08CC" w:rsidRDefault="002F08CC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1" w:name="Text4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1"/>
          </w:p>
        </w:tc>
      </w:tr>
      <w:tr w:rsidR="002F08CC" w14:paraId="3071142C" w14:textId="77777777" w:rsidTr="004B5A0F">
        <w:tc>
          <w:tcPr>
            <w:tcW w:w="1771" w:type="dxa"/>
          </w:tcPr>
          <w:p w14:paraId="52980516" w14:textId="77777777" w:rsidR="002F08CC" w:rsidRDefault="002F08CC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2" w:name="Text4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2"/>
          </w:p>
        </w:tc>
        <w:tc>
          <w:tcPr>
            <w:tcW w:w="857" w:type="dxa"/>
          </w:tcPr>
          <w:p w14:paraId="2D07FDA7" w14:textId="77777777" w:rsidR="002F08CC" w:rsidRDefault="002F08CC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3" w:name="Text4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3"/>
          </w:p>
        </w:tc>
        <w:tc>
          <w:tcPr>
            <w:tcW w:w="3600" w:type="dxa"/>
          </w:tcPr>
          <w:p w14:paraId="269AAF49" w14:textId="77777777" w:rsidR="002F08CC" w:rsidRDefault="002F08CC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4" w:name="Text4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4"/>
          </w:p>
        </w:tc>
        <w:tc>
          <w:tcPr>
            <w:tcW w:w="990" w:type="dxa"/>
          </w:tcPr>
          <w:p w14:paraId="17433F2A" w14:textId="77777777" w:rsidR="002F08CC" w:rsidRDefault="002F08CC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5" w:name="Text4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5"/>
          </w:p>
        </w:tc>
        <w:tc>
          <w:tcPr>
            <w:tcW w:w="1800" w:type="dxa"/>
          </w:tcPr>
          <w:p w14:paraId="09DAF837" w14:textId="77777777" w:rsidR="002F08CC" w:rsidRDefault="002F08CC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6" w:name="Text4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6"/>
          </w:p>
        </w:tc>
      </w:tr>
      <w:tr w:rsidR="002F08CC" w14:paraId="24EC5AC3" w14:textId="77777777" w:rsidTr="004B5A0F">
        <w:tc>
          <w:tcPr>
            <w:tcW w:w="1771" w:type="dxa"/>
          </w:tcPr>
          <w:p w14:paraId="7D1FACAE" w14:textId="77777777" w:rsidR="002F08CC" w:rsidRDefault="002F08CC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7" w:name="Text4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7"/>
          </w:p>
        </w:tc>
        <w:tc>
          <w:tcPr>
            <w:tcW w:w="857" w:type="dxa"/>
          </w:tcPr>
          <w:p w14:paraId="4330811A" w14:textId="77777777" w:rsidR="002F08CC" w:rsidRDefault="002F08CC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8" w:name="Text4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8"/>
          </w:p>
        </w:tc>
        <w:tc>
          <w:tcPr>
            <w:tcW w:w="3600" w:type="dxa"/>
          </w:tcPr>
          <w:p w14:paraId="36D59FE2" w14:textId="77777777" w:rsidR="002F08CC" w:rsidRDefault="002F08CC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9" w:name="Text4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9"/>
          </w:p>
        </w:tc>
        <w:tc>
          <w:tcPr>
            <w:tcW w:w="990" w:type="dxa"/>
          </w:tcPr>
          <w:p w14:paraId="3C6367FC" w14:textId="77777777" w:rsidR="002F08CC" w:rsidRDefault="002F08CC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0" w:name="Text4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0"/>
          </w:p>
        </w:tc>
        <w:tc>
          <w:tcPr>
            <w:tcW w:w="1800" w:type="dxa"/>
          </w:tcPr>
          <w:p w14:paraId="4C9901F1" w14:textId="77777777" w:rsidR="002F08CC" w:rsidRDefault="002F08CC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1" w:name="Text5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1"/>
          </w:p>
        </w:tc>
      </w:tr>
    </w:tbl>
    <w:p w14:paraId="1A62A703" w14:textId="77777777" w:rsidR="002F08CC" w:rsidRDefault="002F08CC">
      <w:pPr>
        <w:rPr>
          <w:sz w:val="24"/>
        </w:rPr>
      </w:pPr>
    </w:p>
    <w:tbl>
      <w:tblPr>
        <w:tblStyle w:val="TableGridLight"/>
        <w:tblW w:w="0" w:type="auto"/>
        <w:tblLayout w:type="fixed"/>
        <w:tblLook w:val="0020" w:firstRow="1" w:lastRow="0" w:firstColumn="0" w:lastColumn="0" w:noHBand="0" w:noVBand="0"/>
      </w:tblPr>
      <w:tblGrid>
        <w:gridCol w:w="8856"/>
      </w:tblGrid>
      <w:tr w:rsidR="002F08CC" w14:paraId="31505324" w14:textId="77777777" w:rsidTr="004B5A0F">
        <w:tc>
          <w:tcPr>
            <w:tcW w:w="8856" w:type="dxa"/>
          </w:tcPr>
          <w:p w14:paraId="55ADCC18" w14:textId="77777777" w:rsidR="002F08CC" w:rsidRDefault="002F08CC">
            <w:pPr>
              <w:rPr>
                <w:sz w:val="24"/>
              </w:rPr>
            </w:pPr>
            <w:r>
              <w:rPr>
                <w:sz w:val="24"/>
              </w:rPr>
              <w:t xml:space="preserve">Assessment </w:t>
            </w:r>
            <w:proofErr w:type="gramStart"/>
            <w:r>
              <w:rPr>
                <w:sz w:val="24"/>
              </w:rPr>
              <w:t>Activities :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2" w:name="Text5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2"/>
          </w:p>
          <w:p w14:paraId="077BA2CB" w14:textId="77777777" w:rsidR="002F08CC" w:rsidRDefault="002F08CC">
            <w:pPr>
              <w:rPr>
                <w:sz w:val="24"/>
              </w:rPr>
            </w:pPr>
          </w:p>
          <w:p w14:paraId="2D20F2B4" w14:textId="77777777" w:rsidR="002F08CC" w:rsidRDefault="002F08CC">
            <w:pPr>
              <w:rPr>
                <w:sz w:val="24"/>
              </w:rPr>
            </w:pPr>
          </w:p>
          <w:p w14:paraId="640BBCA1" w14:textId="77777777" w:rsidR="002F08CC" w:rsidRDefault="002F08CC">
            <w:pPr>
              <w:rPr>
                <w:sz w:val="24"/>
              </w:rPr>
            </w:pPr>
          </w:p>
        </w:tc>
      </w:tr>
      <w:tr w:rsidR="002F08CC" w14:paraId="75B971C5" w14:textId="77777777" w:rsidTr="004B5A0F">
        <w:tc>
          <w:tcPr>
            <w:tcW w:w="8856" w:type="dxa"/>
          </w:tcPr>
          <w:p w14:paraId="71926012" w14:textId="77777777" w:rsidR="002F08CC" w:rsidRDefault="002F08CC">
            <w:pPr>
              <w:rPr>
                <w:sz w:val="24"/>
              </w:rPr>
            </w:pPr>
            <w:r>
              <w:rPr>
                <w:sz w:val="24"/>
              </w:rPr>
              <w:t xml:space="preserve">IVN </w:t>
            </w:r>
            <w:proofErr w:type="gramStart"/>
            <w:r>
              <w:rPr>
                <w:sz w:val="24"/>
              </w:rPr>
              <w:t>Courses :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3" w:name="Text5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3"/>
          </w:p>
          <w:p w14:paraId="177C8422" w14:textId="77777777" w:rsidR="002F08CC" w:rsidRDefault="002F08CC">
            <w:pPr>
              <w:rPr>
                <w:sz w:val="24"/>
              </w:rPr>
            </w:pPr>
          </w:p>
          <w:p w14:paraId="1EE5CDEB" w14:textId="77777777" w:rsidR="002F08CC" w:rsidRDefault="002F08CC">
            <w:pPr>
              <w:rPr>
                <w:sz w:val="24"/>
              </w:rPr>
            </w:pPr>
          </w:p>
          <w:p w14:paraId="7119615F" w14:textId="77777777" w:rsidR="002F08CC" w:rsidRDefault="002F08CC">
            <w:pPr>
              <w:rPr>
                <w:sz w:val="24"/>
              </w:rPr>
            </w:pPr>
          </w:p>
        </w:tc>
      </w:tr>
      <w:tr w:rsidR="002F08CC" w14:paraId="506B7AEA" w14:textId="77777777" w:rsidTr="004B5A0F">
        <w:tc>
          <w:tcPr>
            <w:tcW w:w="8856" w:type="dxa"/>
          </w:tcPr>
          <w:p w14:paraId="664E80EF" w14:textId="77777777" w:rsidR="002F08CC" w:rsidRDefault="002F08CC">
            <w:pPr>
              <w:rPr>
                <w:sz w:val="24"/>
              </w:rPr>
            </w:pPr>
            <w:r>
              <w:rPr>
                <w:sz w:val="24"/>
              </w:rPr>
              <w:t xml:space="preserve">Extended day/distance ed </w:t>
            </w:r>
            <w:proofErr w:type="gramStart"/>
            <w:r>
              <w:rPr>
                <w:sz w:val="24"/>
              </w:rPr>
              <w:t>courses :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4" w:name="Text5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4"/>
          </w:p>
          <w:p w14:paraId="6CB54017" w14:textId="77777777" w:rsidR="002F08CC" w:rsidRDefault="002F08CC">
            <w:pPr>
              <w:rPr>
                <w:sz w:val="24"/>
              </w:rPr>
            </w:pPr>
          </w:p>
          <w:p w14:paraId="0068A872" w14:textId="77777777" w:rsidR="002F08CC" w:rsidRDefault="002F08CC">
            <w:pPr>
              <w:rPr>
                <w:sz w:val="24"/>
              </w:rPr>
            </w:pPr>
          </w:p>
          <w:p w14:paraId="4A12DB14" w14:textId="77777777" w:rsidR="002F08CC" w:rsidRDefault="002F08CC">
            <w:pPr>
              <w:rPr>
                <w:sz w:val="24"/>
              </w:rPr>
            </w:pPr>
          </w:p>
        </w:tc>
      </w:tr>
      <w:tr w:rsidR="002F08CC" w14:paraId="437E4A5D" w14:textId="77777777" w:rsidTr="004B5A0F">
        <w:tc>
          <w:tcPr>
            <w:tcW w:w="8856" w:type="dxa"/>
          </w:tcPr>
          <w:p w14:paraId="46573368" w14:textId="77777777" w:rsidR="002F08CC" w:rsidRDefault="002F08CC">
            <w:pPr>
              <w:rPr>
                <w:sz w:val="24"/>
              </w:rPr>
            </w:pPr>
            <w:r>
              <w:rPr>
                <w:sz w:val="24"/>
              </w:rPr>
              <w:t xml:space="preserve">Cooperative </w:t>
            </w:r>
            <w:proofErr w:type="gramStart"/>
            <w:r>
              <w:rPr>
                <w:sz w:val="24"/>
              </w:rPr>
              <w:t>Education :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5" w:name="Text5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5"/>
          </w:p>
          <w:p w14:paraId="1A5BF2CD" w14:textId="77777777" w:rsidR="002F08CC" w:rsidRDefault="002F08CC">
            <w:pPr>
              <w:rPr>
                <w:sz w:val="24"/>
              </w:rPr>
            </w:pPr>
          </w:p>
          <w:p w14:paraId="547E6A07" w14:textId="77777777" w:rsidR="002F08CC" w:rsidRDefault="002F08CC">
            <w:pPr>
              <w:rPr>
                <w:sz w:val="24"/>
              </w:rPr>
            </w:pPr>
          </w:p>
          <w:p w14:paraId="10B67A4B" w14:textId="77777777" w:rsidR="002F08CC" w:rsidRDefault="002F08CC">
            <w:pPr>
              <w:rPr>
                <w:sz w:val="24"/>
              </w:rPr>
            </w:pPr>
          </w:p>
        </w:tc>
      </w:tr>
      <w:tr w:rsidR="002F08CC" w14:paraId="3DBC3EBB" w14:textId="77777777" w:rsidTr="004B5A0F">
        <w:tc>
          <w:tcPr>
            <w:tcW w:w="8856" w:type="dxa"/>
          </w:tcPr>
          <w:p w14:paraId="5EF7B7B0" w14:textId="77777777" w:rsidR="002F08CC" w:rsidRDefault="002F08CC">
            <w:pPr>
              <w:rPr>
                <w:sz w:val="24"/>
              </w:rPr>
            </w:pPr>
            <w:r>
              <w:rPr>
                <w:sz w:val="24"/>
              </w:rPr>
              <w:t xml:space="preserve">Program </w:t>
            </w:r>
            <w:proofErr w:type="gramStart"/>
            <w:r>
              <w:rPr>
                <w:sz w:val="24"/>
              </w:rPr>
              <w:t>Development :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6" w:name="Text5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6"/>
          </w:p>
          <w:p w14:paraId="604EB5F9" w14:textId="77777777" w:rsidR="002F08CC" w:rsidRDefault="002F08CC">
            <w:pPr>
              <w:rPr>
                <w:sz w:val="24"/>
              </w:rPr>
            </w:pPr>
          </w:p>
          <w:p w14:paraId="46A805E5" w14:textId="77777777" w:rsidR="002F08CC" w:rsidRDefault="002F08CC">
            <w:pPr>
              <w:rPr>
                <w:sz w:val="24"/>
              </w:rPr>
            </w:pPr>
          </w:p>
          <w:p w14:paraId="36F7065F" w14:textId="77777777" w:rsidR="002F08CC" w:rsidRDefault="002F08CC">
            <w:pPr>
              <w:rPr>
                <w:sz w:val="24"/>
              </w:rPr>
            </w:pPr>
          </w:p>
        </w:tc>
      </w:tr>
      <w:tr w:rsidR="002F08CC" w14:paraId="3C9C8E20" w14:textId="77777777" w:rsidTr="004B5A0F">
        <w:tc>
          <w:tcPr>
            <w:tcW w:w="8856" w:type="dxa"/>
          </w:tcPr>
          <w:p w14:paraId="79BF6C10" w14:textId="77777777" w:rsidR="002F08CC" w:rsidRDefault="002F08CC">
            <w:pPr>
              <w:rPr>
                <w:sz w:val="24"/>
              </w:rPr>
            </w:pPr>
            <w:r>
              <w:rPr>
                <w:sz w:val="24"/>
              </w:rPr>
              <w:t xml:space="preserve">Course </w:t>
            </w:r>
            <w:proofErr w:type="gramStart"/>
            <w:r>
              <w:rPr>
                <w:sz w:val="24"/>
              </w:rPr>
              <w:t>Development :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7" w:name="Text5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7"/>
          </w:p>
          <w:p w14:paraId="3FA1A3BD" w14:textId="77777777" w:rsidR="002F08CC" w:rsidRDefault="002F08CC">
            <w:pPr>
              <w:rPr>
                <w:sz w:val="24"/>
              </w:rPr>
            </w:pPr>
          </w:p>
          <w:p w14:paraId="3713624D" w14:textId="77777777" w:rsidR="002F08CC" w:rsidRDefault="002F08CC">
            <w:pPr>
              <w:rPr>
                <w:sz w:val="24"/>
              </w:rPr>
            </w:pPr>
          </w:p>
          <w:p w14:paraId="7DAEF93D" w14:textId="77777777" w:rsidR="002F08CC" w:rsidRDefault="002F08CC">
            <w:pPr>
              <w:rPr>
                <w:sz w:val="24"/>
              </w:rPr>
            </w:pPr>
          </w:p>
        </w:tc>
      </w:tr>
      <w:tr w:rsidR="002F08CC" w14:paraId="6FE1DF81" w14:textId="77777777" w:rsidTr="004B5A0F">
        <w:tc>
          <w:tcPr>
            <w:tcW w:w="8856" w:type="dxa"/>
          </w:tcPr>
          <w:p w14:paraId="5D0529EE" w14:textId="77777777" w:rsidR="002F08CC" w:rsidRDefault="002F08CC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Teaching </w:t>
            </w:r>
            <w:proofErr w:type="gramStart"/>
            <w:r>
              <w:rPr>
                <w:sz w:val="24"/>
              </w:rPr>
              <w:t>Improvement :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8" w:name="Text5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8"/>
          </w:p>
          <w:p w14:paraId="2A26742B" w14:textId="77777777" w:rsidR="002F08CC" w:rsidRDefault="002F08CC">
            <w:pPr>
              <w:rPr>
                <w:sz w:val="24"/>
              </w:rPr>
            </w:pPr>
          </w:p>
          <w:p w14:paraId="20434DE5" w14:textId="77777777" w:rsidR="002F08CC" w:rsidRDefault="002F08CC">
            <w:pPr>
              <w:rPr>
                <w:sz w:val="24"/>
              </w:rPr>
            </w:pPr>
          </w:p>
          <w:p w14:paraId="51100D7A" w14:textId="77777777" w:rsidR="002F08CC" w:rsidRDefault="002F08CC">
            <w:pPr>
              <w:rPr>
                <w:sz w:val="24"/>
              </w:rPr>
            </w:pPr>
          </w:p>
        </w:tc>
      </w:tr>
      <w:tr w:rsidR="002F08CC" w14:paraId="05F34836" w14:textId="77777777" w:rsidTr="004B5A0F">
        <w:tc>
          <w:tcPr>
            <w:tcW w:w="8856" w:type="dxa"/>
          </w:tcPr>
          <w:p w14:paraId="47483E11" w14:textId="77777777" w:rsidR="002F08CC" w:rsidRDefault="002F08CC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Other :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9" w:name="Text5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9"/>
          </w:p>
          <w:p w14:paraId="3981E2B9" w14:textId="77777777" w:rsidR="002F08CC" w:rsidRDefault="002F08CC">
            <w:pPr>
              <w:rPr>
                <w:sz w:val="24"/>
              </w:rPr>
            </w:pPr>
          </w:p>
          <w:p w14:paraId="46E3B729" w14:textId="77777777" w:rsidR="002F08CC" w:rsidRDefault="002F08CC">
            <w:pPr>
              <w:rPr>
                <w:sz w:val="24"/>
              </w:rPr>
            </w:pPr>
          </w:p>
          <w:p w14:paraId="28F68593" w14:textId="77777777" w:rsidR="002F08CC" w:rsidRDefault="002F08CC">
            <w:pPr>
              <w:rPr>
                <w:sz w:val="24"/>
              </w:rPr>
            </w:pPr>
          </w:p>
          <w:p w14:paraId="146F1E8A" w14:textId="77777777" w:rsidR="002F08CC" w:rsidRDefault="002F08CC">
            <w:pPr>
              <w:rPr>
                <w:sz w:val="24"/>
              </w:rPr>
            </w:pPr>
          </w:p>
        </w:tc>
      </w:tr>
    </w:tbl>
    <w:p w14:paraId="6125FC4F" w14:textId="77777777" w:rsidR="002F08CC" w:rsidRDefault="002F08CC">
      <w:pPr>
        <w:rPr>
          <w:sz w:val="24"/>
        </w:rPr>
      </w:pPr>
      <w:r>
        <w:rPr>
          <w:b/>
          <w:sz w:val="24"/>
        </w:rPr>
        <w:t xml:space="preserve">Professional Growth – </w:t>
      </w:r>
      <w:r>
        <w:rPr>
          <w:sz w:val="24"/>
        </w:rPr>
        <w:t>workships, seminars, professional society memberships and activities, scholarly professional activities, interaction/coordination with colleagues and other activities relating to improved teaching methodology or which maintain or improve competence in area(s) of your professional responsibility.</w:t>
      </w:r>
    </w:p>
    <w:p w14:paraId="094D417D" w14:textId="77777777" w:rsidR="002F08CC" w:rsidRDefault="002F08CC">
      <w:pPr>
        <w:rPr>
          <w:sz w:val="24"/>
        </w:rPr>
      </w:pPr>
    </w:p>
    <w:tbl>
      <w:tblPr>
        <w:tblStyle w:val="TableGridLight"/>
        <w:tblW w:w="0" w:type="auto"/>
        <w:tblLayout w:type="fixed"/>
        <w:tblLook w:val="0020" w:firstRow="1" w:lastRow="0" w:firstColumn="0" w:lastColumn="0" w:noHBand="0" w:noVBand="0"/>
      </w:tblPr>
      <w:tblGrid>
        <w:gridCol w:w="8856"/>
      </w:tblGrid>
      <w:tr w:rsidR="002F08CC" w14:paraId="4778A7A9" w14:textId="77777777" w:rsidTr="004B5A0F">
        <w:tc>
          <w:tcPr>
            <w:tcW w:w="8856" w:type="dxa"/>
          </w:tcPr>
          <w:p w14:paraId="73D60344" w14:textId="77777777" w:rsidR="002F08CC" w:rsidRDefault="002F08CC">
            <w:pPr>
              <w:rPr>
                <w:sz w:val="24"/>
              </w:rPr>
            </w:pPr>
            <w:r>
              <w:rPr>
                <w:sz w:val="24"/>
              </w:rPr>
              <w:t xml:space="preserve">Workshops/seminars to </w:t>
            </w:r>
            <w:proofErr w:type="gramStart"/>
            <w:r>
              <w:rPr>
                <w:sz w:val="24"/>
              </w:rPr>
              <w:t>attend :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0" w:name="Text5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60"/>
          </w:p>
          <w:p w14:paraId="74484402" w14:textId="77777777" w:rsidR="002F08CC" w:rsidRDefault="002F08CC">
            <w:pPr>
              <w:rPr>
                <w:sz w:val="24"/>
              </w:rPr>
            </w:pPr>
          </w:p>
          <w:p w14:paraId="1365E7C2" w14:textId="77777777" w:rsidR="002F08CC" w:rsidRDefault="002F08CC">
            <w:pPr>
              <w:rPr>
                <w:sz w:val="24"/>
              </w:rPr>
            </w:pPr>
          </w:p>
        </w:tc>
      </w:tr>
      <w:tr w:rsidR="002F08CC" w14:paraId="4BA98017" w14:textId="77777777" w:rsidTr="004B5A0F">
        <w:tc>
          <w:tcPr>
            <w:tcW w:w="8856" w:type="dxa"/>
          </w:tcPr>
          <w:p w14:paraId="7AC4E258" w14:textId="77777777" w:rsidR="002F08CC" w:rsidRDefault="002F08CC">
            <w:pPr>
              <w:rPr>
                <w:sz w:val="24"/>
              </w:rPr>
            </w:pPr>
            <w:r>
              <w:rPr>
                <w:sz w:val="24"/>
              </w:rPr>
              <w:t xml:space="preserve">Professional Meeting </w:t>
            </w:r>
            <w:proofErr w:type="gramStart"/>
            <w:r>
              <w:rPr>
                <w:sz w:val="24"/>
              </w:rPr>
              <w:t>attendance :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1" w:name="Text6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61"/>
          </w:p>
          <w:p w14:paraId="6E2C5602" w14:textId="77777777" w:rsidR="002F08CC" w:rsidRDefault="002F08CC">
            <w:pPr>
              <w:rPr>
                <w:sz w:val="24"/>
              </w:rPr>
            </w:pPr>
          </w:p>
          <w:p w14:paraId="35EC774C" w14:textId="77777777" w:rsidR="002F08CC" w:rsidRDefault="002F08CC">
            <w:pPr>
              <w:rPr>
                <w:sz w:val="24"/>
              </w:rPr>
            </w:pPr>
          </w:p>
        </w:tc>
      </w:tr>
      <w:tr w:rsidR="002F08CC" w14:paraId="491BB939" w14:textId="77777777" w:rsidTr="004B5A0F">
        <w:tc>
          <w:tcPr>
            <w:tcW w:w="8856" w:type="dxa"/>
          </w:tcPr>
          <w:p w14:paraId="40A3D842" w14:textId="77777777" w:rsidR="002F08CC" w:rsidRDefault="002F08CC">
            <w:pPr>
              <w:rPr>
                <w:sz w:val="24"/>
              </w:rPr>
            </w:pPr>
            <w:r>
              <w:rPr>
                <w:sz w:val="24"/>
              </w:rPr>
              <w:t xml:space="preserve">Professional Society </w:t>
            </w:r>
            <w:proofErr w:type="gramStart"/>
            <w:r>
              <w:rPr>
                <w:sz w:val="24"/>
              </w:rPr>
              <w:t>memberships :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2" w:name="Text6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62"/>
          </w:p>
          <w:p w14:paraId="68AC3703" w14:textId="77777777" w:rsidR="002F08CC" w:rsidRDefault="002F08CC">
            <w:pPr>
              <w:rPr>
                <w:sz w:val="24"/>
              </w:rPr>
            </w:pPr>
          </w:p>
          <w:p w14:paraId="31C76288" w14:textId="77777777" w:rsidR="002F08CC" w:rsidRDefault="002F08CC">
            <w:pPr>
              <w:rPr>
                <w:sz w:val="24"/>
              </w:rPr>
            </w:pPr>
          </w:p>
        </w:tc>
      </w:tr>
      <w:tr w:rsidR="002F08CC" w14:paraId="033F1C22" w14:textId="77777777" w:rsidTr="004B5A0F">
        <w:tc>
          <w:tcPr>
            <w:tcW w:w="8856" w:type="dxa"/>
          </w:tcPr>
          <w:p w14:paraId="479D93ED" w14:textId="77777777" w:rsidR="002F08CC" w:rsidRDefault="002F08CC">
            <w:pPr>
              <w:rPr>
                <w:sz w:val="24"/>
              </w:rPr>
            </w:pPr>
            <w:r>
              <w:rPr>
                <w:sz w:val="24"/>
              </w:rPr>
              <w:t xml:space="preserve">Professional Society </w:t>
            </w:r>
            <w:proofErr w:type="gramStart"/>
            <w:r>
              <w:rPr>
                <w:sz w:val="24"/>
              </w:rPr>
              <w:t>activities :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3" w:name="Text6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63"/>
          </w:p>
          <w:p w14:paraId="0340CB3C" w14:textId="77777777" w:rsidR="002F08CC" w:rsidRDefault="002F08CC">
            <w:pPr>
              <w:rPr>
                <w:sz w:val="24"/>
              </w:rPr>
            </w:pPr>
          </w:p>
          <w:p w14:paraId="67C171FE" w14:textId="77777777" w:rsidR="002F08CC" w:rsidRDefault="002F08CC">
            <w:pPr>
              <w:rPr>
                <w:sz w:val="24"/>
              </w:rPr>
            </w:pPr>
          </w:p>
        </w:tc>
      </w:tr>
      <w:tr w:rsidR="002F08CC" w14:paraId="089EF735" w14:textId="77777777" w:rsidTr="004B5A0F">
        <w:tc>
          <w:tcPr>
            <w:tcW w:w="8856" w:type="dxa"/>
          </w:tcPr>
          <w:p w14:paraId="2726FC53" w14:textId="77777777" w:rsidR="002F08CC" w:rsidRDefault="002F08CC">
            <w:pPr>
              <w:rPr>
                <w:sz w:val="24"/>
              </w:rPr>
            </w:pPr>
            <w:r>
              <w:rPr>
                <w:sz w:val="24"/>
              </w:rPr>
              <w:t>Scholarly works/</w:t>
            </w:r>
            <w:proofErr w:type="gramStart"/>
            <w:r>
              <w:rPr>
                <w:sz w:val="24"/>
              </w:rPr>
              <w:t>publications :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4" w:name="Text6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64"/>
          </w:p>
          <w:p w14:paraId="1DAAC9EF" w14:textId="77777777" w:rsidR="002F08CC" w:rsidRDefault="002F08CC">
            <w:pPr>
              <w:rPr>
                <w:sz w:val="24"/>
              </w:rPr>
            </w:pPr>
          </w:p>
          <w:p w14:paraId="3C118EC5" w14:textId="77777777" w:rsidR="002F08CC" w:rsidRDefault="002F08CC">
            <w:pPr>
              <w:rPr>
                <w:sz w:val="24"/>
              </w:rPr>
            </w:pPr>
          </w:p>
        </w:tc>
      </w:tr>
      <w:tr w:rsidR="002F08CC" w14:paraId="5EEBB175" w14:textId="77777777" w:rsidTr="004B5A0F">
        <w:tc>
          <w:tcPr>
            <w:tcW w:w="8856" w:type="dxa"/>
          </w:tcPr>
          <w:p w14:paraId="557E6559" w14:textId="77777777" w:rsidR="002F08CC" w:rsidRDefault="002F08CC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Other :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5" w:name="Text6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65"/>
          </w:p>
          <w:p w14:paraId="6D02F0E7" w14:textId="77777777" w:rsidR="002F08CC" w:rsidRDefault="002F08CC">
            <w:pPr>
              <w:rPr>
                <w:sz w:val="24"/>
              </w:rPr>
            </w:pPr>
          </w:p>
          <w:p w14:paraId="24E0CB80" w14:textId="77777777" w:rsidR="002F08CC" w:rsidRDefault="002F08CC">
            <w:pPr>
              <w:rPr>
                <w:sz w:val="24"/>
              </w:rPr>
            </w:pPr>
          </w:p>
        </w:tc>
      </w:tr>
    </w:tbl>
    <w:p w14:paraId="1303CC0B" w14:textId="77777777" w:rsidR="002F08CC" w:rsidRDefault="002F08CC">
      <w:pPr>
        <w:pStyle w:val="Caption"/>
      </w:pPr>
    </w:p>
    <w:p w14:paraId="13B7831D" w14:textId="77777777" w:rsidR="002F08CC" w:rsidRDefault="002F08CC">
      <w:pPr>
        <w:pStyle w:val="Caption"/>
      </w:pPr>
    </w:p>
    <w:p w14:paraId="022D9D18" w14:textId="77777777" w:rsidR="002F08CC" w:rsidRDefault="002F08CC">
      <w:pPr>
        <w:pStyle w:val="Caption"/>
      </w:pPr>
    </w:p>
    <w:p w14:paraId="2AF065FB" w14:textId="77777777" w:rsidR="002F08CC" w:rsidRDefault="002F08CC">
      <w:pPr>
        <w:pStyle w:val="Caption"/>
      </w:pPr>
    </w:p>
    <w:p w14:paraId="638513DE" w14:textId="77777777" w:rsidR="002F08CC" w:rsidRDefault="002F08CC">
      <w:pPr>
        <w:pStyle w:val="Caption"/>
      </w:pPr>
    </w:p>
    <w:p w14:paraId="035819A6" w14:textId="77777777" w:rsidR="002F08CC" w:rsidRDefault="002F08CC">
      <w:pPr>
        <w:pStyle w:val="Caption"/>
      </w:pPr>
    </w:p>
    <w:p w14:paraId="65DC9B4B" w14:textId="77777777" w:rsidR="002F08CC" w:rsidRDefault="002F08CC">
      <w:pPr>
        <w:pStyle w:val="Caption"/>
      </w:pPr>
    </w:p>
    <w:p w14:paraId="5B3E699B" w14:textId="77777777" w:rsidR="002F08CC" w:rsidRDefault="002F08CC">
      <w:pPr>
        <w:pStyle w:val="Caption"/>
      </w:pPr>
    </w:p>
    <w:p w14:paraId="04664597" w14:textId="77777777" w:rsidR="002F08CC" w:rsidRDefault="002F08CC">
      <w:pPr>
        <w:pStyle w:val="Caption"/>
      </w:pPr>
    </w:p>
    <w:p w14:paraId="62886302" w14:textId="77777777" w:rsidR="002F08CC" w:rsidRDefault="002F08CC">
      <w:pPr>
        <w:pStyle w:val="Caption"/>
      </w:pPr>
    </w:p>
    <w:p w14:paraId="254B2390" w14:textId="77777777" w:rsidR="002F08CC" w:rsidRDefault="002F08CC">
      <w:pPr>
        <w:pStyle w:val="Caption"/>
      </w:pPr>
    </w:p>
    <w:p w14:paraId="4EA00B00" w14:textId="77777777" w:rsidR="002F08CC" w:rsidRDefault="002F08CC">
      <w:pPr>
        <w:pStyle w:val="Caption"/>
      </w:pPr>
    </w:p>
    <w:p w14:paraId="6CD2E7F9" w14:textId="77777777" w:rsidR="002F08CC" w:rsidRDefault="002F08CC">
      <w:pPr>
        <w:pStyle w:val="Caption"/>
      </w:pPr>
    </w:p>
    <w:p w14:paraId="721A27A7" w14:textId="77777777" w:rsidR="002F08CC" w:rsidRDefault="002F08CC">
      <w:pPr>
        <w:pStyle w:val="Caption"/>
      </w:pPr>
    </w:p>
    <w:p w14:paraId="70701698" w14:textId="77777777" w:rsidR="002F08CC" w:rsidRDefault="002F08CC">
      <w:pPr>
        <w:pStyle w:val="Caption"/>
      </w:pPr>
      <w:r>
        <w:t>Service to College and Community</w:t>
      </w:r>
    </w:p>
    <w:p w14:paraId="171FB8D6" w14:textId="77777777" w:rsidR="002F08CC" w:rsidRDefault="002F08CC">
      <w:pPr>
        <w:pStyle w:val="BodyText"/>
      </w:pPr>
      <w:r>
        <w:lastRenderedPageBreak/>
        <w:t>College – advising, faculty senate committees and other committee assignments, activities to increase program visibility/credibility, student recruitment and retention activities, Logroller/Foundation activities/memberships, and other non-instructional contributions to the college.</w:t>
      </w:r>
    </w:p>
    <w:tbl>
      <w:tblPr>
        <w:tblStyle w:val="TableGridLight"/>
        <w:tblW w:w="0" w:type="auto"/>
        <w:tblLayout w:type="fixed"/>
        <w:tblLook w:val="0020" w:firstRow="1" w:lastRow="0" w:firstColumn="0" w:lastColumn="0" w:noHBand="0" w:noVBand="0"/>
      </w:tblPr>
      <w:tblGrid>
        <w:gridCol w:w="8856"/>
      </w:tblGrid>
      <w:tr w:rsidR="002F08CC" w14:paraId="39B0D8F3" w14:textId="77777777" w:rsidTr="004B5A0F">
        <w:tc>
          <w:tcPr>
            <w:tcW w:w="8856" w:type="dxa"/>
          </w:tcPr>
          <w:p w14:paraId="3702A7B5" w14:textId="77777777" w:rsidR="002F08CC" w:rsidRDefault="002F08CC">
            <w:pPr>
              <w:rPr>
                <w:sz w:val="24"/>
              </w:rPr>
            </w:pPr>
            <w:r>
              <w:rPr>
                <w:sz w:val="24"/>
              </w:rPr>
              <w:t xml:space="preserve">Majors </w:t>
            </w:r>
            <w:proofErr w:type="gramStart"/>
            <w:r>
              <w:rPr>
                <w:sz w:val="24"/>
              </w:rPr>
              <w:t>advised :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6" w:name="Text6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66"/>
          </w:p>
          <w:p w14:paraId="7BE8ACE8" w14:textId="77777777" w:rsidR="002F08CC" w:rsidRDefault="002F08CC">
            <w:pPr>
              <w:rPr>
                <w:sz w:val="24"/>
              </w:rPr>
            </w:pPr>
          </w:p>
          <w:p w14:paraId="283E3E8A" w14:textId="77777777" w:rsidR="002F08CC" w:rsidRDefault="002F08CC">
            <w:pPr>
              <w:rPr>
                <w:sz w:val="24"/>
              </w:rPr>
            </w:pPr>
          </w:p>
          <w:p w14:paraId="76F1EA27" w14:textId="77777777" w:rsidR="002F08CC" w:rsidRDefault="002F08CC">
            <w:pPr>
              <w:rPr>
                <w:sz w:val="24"/>
              </w:rPr>
            </w:pPr>
          </w:p>
        </w:tc>
      </w:tr>
      <w:tr w:rsidR="002F08CC" w14:paraId="526EEBBB" w14:textId="77777777" w:rsidTr="004B5A0F">
        <w:tc>
          <w:tcPr>
            <w:tcW w:w="8856" w:type="dxa"/>
          </w:tcPr>
          <w:p w14:paraId="507FA2A4" w14:textId="77777777" w:rsidR="002F08CC" w:rsidRDefault="002F08CC">
            <w:pPr>
              <w:rPr>
                <w:sz w:val="24"/>
              </w:rPr>
            </w:pPr>
            <w:r>
              <w:rPr>
                <w:sz w:val="24"/>
              </w:rPr>
              <w:t xml:space="preserve">Estimated number of </w:t>
            </w:r>
            <w:proofErr w:type="gramStart"/>
            <w:r>
              <w:rPr>
                <w:sz w:val="24"/>
              </w:rPr>
              <w:t>students :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7" w:name="Text6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67"/>
          </w:p>
          <w:p w14:paraId="4B8F488A" w14:textId="77777777" w:rsidR="002F08CC" w:rsidRDefault="002F08CC">
            <w:pPr>
              <w:rPr>
                <w:sz w:val="24"/>
              </w:rPr>
            </w:pPr>
          </w:p>
          <w:p w14:paraId="52DEC39A" w14:textId="77777777" w:rsidR="002F08CC" w:rsidRDefault="002F08CC">
            <w:pPr>
              <w:rPr>
                <w:sz w:val="24"/>
              </w:rPr>
            </w:pPr>
          </w:p>
          <w:p w14:paraId="4702D33F" w14:textId="77777777" w:rsidR="002F08CC" w:rsidRDefault="002F08CC">
            <w:pPr>
              <w:rPr>
                <w:sz w:val="24"/>
              </w:rPr>
            </w:pPr>
          </w:p>
        </w:tc>
      </w:tr>
      <w:tr w:rsidR="002F08CC" w14:paraId="0E0D6DB0" w14:textId="77777777" w:rsidTr="004B5A0F">
        <w:tc>
          <w:tcPr>
            <w:tcW w:w="8856" w:type="dxa"/>
          </w:tcPr>
          <w:p w14:paraId="04564898" w14:textId="77777777" w:rsidR="002F08CC" w:rsidRDefault="002F08CC">
            <w:pPr>
              <w:rPr>
                <w:sz w:val="24"/>
              </w:rPr>
            </w:pPr>
            <w:r>
              <w:rPr>
                <w:sz w:val="24"/>
              </w:rPr>
              <w:t>Faculty Senate Offices/</w:t>
            </w:r>
            <w:proofErr w:type="gramStart"/>
            <w:r>
              <w:rPr>
                <w:sz w:val="24"/>
              </w:rPr>
              <w:t>committees :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8" w:name="Text6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68"/>
          </w:p>
          <w:p w14:paraId="7D2B92A8" w14:textId="77777777" w:rsidR="002F08CC" w:rsidRDefault="002F08CC">
            <w:pPr>
              <w:rPr>
                <w:sz w:val="24"/>
              </w:rPr>
            </w:pPr>
          </w:p>
          <w:p w14:paraId="0BA63404" w14:textId="77777777" w:rsidR="002F08CC" w:rsidRDefault="002F08CC">
            <w:pPr>
              <w:rPr>
                <w:sz w:val="24"/>
              </w:rPr>
            </w:pPr>
          </w:p>
          <w:p w14:paraId="02263009" w14:textId="77777777" w:rsidR="002F08CC" w:rsidRDefault="002F08CC">
            <w:pPr>
              <w:rPr>
                <w:sz w:val="24"/>
              </w:rPr>
            </w:pPr>
          </w:p>
        </w:tc>
      </w:tr>
      <w:tr w:rsidR="002F08CC" w14:paraId="2C805BE3" w14:textId="77777777" w:rsidTr="004B5A0F">
        <w:tc>
          <w:tcPr>
            <w:tcW w:w="8856" w:type="dxa"/>
          </w:tcPr>
          <w:p w14:paraId="3435B70E" w14:textId="77777777" w:rsidR="002F08CC" w:rsidRDefault="002F08CC">
            <w:pPr>
              <w:rPr>
                <w:sz w:val="24"/>
              </w:rPr>
            </w:pPr>
            <w:r>
              <w:rPr>
                <w:sz w:val="24"/>
              </w:rPr>
              <w:t>Other on-campus committees/</w:t>
            </w:r>
            <w:proofErr w:type="gramStart"/>
            <w:r>
              <w:rPr>
                <w:sz w:val="24"/>
              </w:rPr>
              <w:t>offices :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9" w:name="Text6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69"/>
          </w:p>
          <w:p w14:paraId="0BBC74D2" w14:textId="77777777" w:rsidR="002F08CC" w:rsidRDefault="002F08CC">
            <w:pPr>
              <w:rPr>
                <w:sz w:val="24"/>
              </w:rPr>
            </w:pPr>
          </w:p>
          <w:p w14:paraId="57DA62DF" w14:textId="77777777" w:rsidR="002F08CC" w:rsidRDefault="002F08CC">
            <w:pPr>
              <w:rPr>
                <w:sz w:val="24"/>
              </w:rPr>
            </w:pPr>
          </w:p>
          <w:p w14:paraId="700FE2E5" w14:textId="77777777" w:rsidR="002F08CC" w:rsidRDefault="002F08CC">
            <w:pPr>
              <w:rPr>
                <w:sz w:val="24"/>
              </w:rPr>
            </w:pPr>
          </w:p>
        </w:tc>
      </w:tr>
      <w:tr w:rsidR="002F08CC" w14:paraId="781373DF" w14:textId="77777777" w:rsidTr="004B5A0F">
        <w:tc>
          <w:tcPr>
            <w:tcW w:w="8856" w:type="dxa"/>
          </w:tcPr>
          <w:p w14:paraId="5351CE22" w14:textId="77777777" w:rsidR="002F08CC" w:rsidRDefault="002F08CC">
            <w:pPr>
              <w:rPr>
                <w:sz w:val="24"/>
              </w:rPr>
            </w:pPr>
            <w:r>
              <w:rPr>
                <w:sz w:val="24"/>
              </w:rPr>
              <w:t>Efforts to increase program visibility/</w:t>
            </w:r>
            <w:proofErr w:type="gramStart"/>
            <w:r>
              <w:rPr>
                <w:sz w:val="24"/>
              </w:rPr>
              <w:t>credibility :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0" w:name="Text6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70"/>
          </w:p>
          <w:p w14:paraId="045DD0D0" w14:textId="77777777" w:rsidR="002F08CC" w:rsidRDefault="002F08CC">
            <w:pPr>
              <w:rPr>
                <w:sz w:val="24"/>
              </w:rPr>
            </w:pPr>
          </w:p>
          <w:p w14:paraId="1E20629A" w14:textId="77777777" w:rsidR="002F08CC" w:rsidRDefault="002F08CC">
            <w:pPr>
              <w:rPr>
                <w:sz w:val="24"/>
              </w:rPr>
            </w:pPr>
          </w:p>
          <w:p w14:paraId="5B7379C5" w14:textId="77777777" w:rsidR="002F08CC" w:rsidRDefault="002F08CC">
            <w:pPr>
              <w:rPr>
                <w:sz w:val="24"/>
              </w:rPr>
            </w:pPr>
          </w:p>
        </w:tc>
      </w:tr>
      <w:tr w:rsidR="002F08CC" w14:paraId="4E4BDE65" w14:textId="77777777" w:rsidTr="004B5A0F">
        <w:tc>
          <w:tcPr>
            <w:tcW w:w="8856" w:type="dxa"/>
          </w:tcPr>
          <w:p w14:paraId="1D513524" w14:textId="77777777" w:rsidR="002F08CC" w:rsidRDefault="002F08CC">
            <w:pPr>
              <w:rPr>
                <w:sz w:val="24"/>
              </w:rPr>
            </w:pPr>
            <w:r>
              <w:rPr>
                <w:sz w:val="24"/>
              </w:rPr>
              <w:t xml:space="preserve">Student recruitment </w:t>
            </w:r>
            <w:proofErr w:type="gramStart"/>
            <w:r>
              <w:rPr>
                <w:sz w:val="24"/>
              </w:rPr>
              <w:t>activities :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1" w:name="Text7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71"/>
          </w:p>
          <w:p w14:paraId="4F7054C2" w14:textId="77777777" w:rsidR="002F08CC" w:rsidRDefault="002F08CC">
            <w:pPr>
              <w:rPr>
                <w:sz w:val="24"/>
              </w:rPr>
            </w:pPr>
          </w:p>
          <w:p w14:paraId="23707689" w14:textId="77777777" w:rsidR="002F08CC" w:rsidRDefault="002F08CC">
            <w:pPr>
              <w:rPr>
                <w:sz w:val="24"/>
              </w:rPr>
            </w:pPr>
          </w:p>
          <w:p w14:paraId="2C803A5D" w14:textId="77777777" w:rsidR="002F08CC" w:rsidRDefault="002F08CC">
            <w:pPr>
              <w:rPr>
                <w:sz w:val="24"/>
              </w:rPr>
            </w:pPr>
          </w:p>
        </w:tc>
      </w:tr>
      <w:tr w:rsidR="002F08CC" w14:paraId="6C6773AA" w14:textId="77777777" w:rsidTr="004B5A0F">
        <w:tc>
          <w:tcPr>
            <w:tcW w:w="8856" w:type="dxa"/>
          </w:tcPr>
          <w:p w14:paraId="4F9FB603" w14:textId="77777777" w:rsidR="002F08CC" w:rsidRDefault="002F08CC">
            <w:pPr>
              <w:rPr>
                <w:sz w:val="24"/>
              </w:rPr>
            </w:pPr>
            <w:r>
              <w:rPr>
                <w:sz w:val="24"/>
              </w:rPr>
              <w:t xml:space="preserve">Logroller </w:t>
            </w:r>
            <w:proofErr w:type="gramStart"/>
            <w:r>
              <w:rPr>
                <w:sz w:val="24"/>
              </w:rPr>
              <w:t>activities :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2" w:name="Text7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72"/>
          </w:p>
          <w:p w14:paraId="3D166B74" w14:textId="77777777" w:rsidR="002F08CC" w:rsidRDefault="002F08CC">
            <w:pPr>
              <w:rPr>
                <w:sz w:val="24"/>
              </w:rPr>
            </w:pPr>
          </w:p>
          <w:p w14:paraId="20251D3B" w14:textId="77777777" w:rsidR="002F08CC" w:rsidRDefault="002F08CC">
            <w:pPr>
              <w:rPr>
                <w:sz w:val="24"/>
              </w:rPr>
            </w:pPr>
          </w:p>
          <w:p w14:paraId="4ADF1CFA" w14:textId="77777777" w:rsidR="002F08CC" w:rsidRDefault="002F08CC">
            <w:pPr>
              <w:rPr>
                <w:sz w:val="24"/>
              </w:rPr>
            </w:pPr>
          </w:p>
        </w:tc>
      </w:tr>
      <w:tr w:rsidR="002F08CC" w14:paraId="73437CE8" w14:textId="77777777" w:rsidTr="004B5A0F">
        <w:tc>
          <w:tcPr>
            <w:tcW w:w="8856" w:type="dxa"/>
          </w:tcPr>
          <w:p w14:paraId="57CD4096" w14:textId="77777777" w:rsidR="002F08CC" w:rsidRDefault="002F08CC">
            <w:pPr>
              <w:rPr>
                <w:sz w:val="24"/>
              </w:rPr>
            </w:pPr>
            <w:r>
              <w:rPr>
                <w:sz w:val="24"/>
              </w:rPr>
              <w:t xml:space="preserve">Foundation </w:t>
            </w:r>
            <w:proofErr w:type="gramStart"/>
            <w:r>
              <w:rPr>
                <w:sz w:val="24"/>
              </w:rPr>
              <w:t>activities :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3" w:name="Text7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73"/>
          </w:p>
          <w:p w14:paraId="78338FD5" w14:textId="77777777" w:rsidR="002F08CC" w:rsidRDefault="002F08CC">
            <w:pPr>
              <w:rPr>
                <w:sz w:val="24"/>
              </w:rPr>
            </w:pPr>
          </w:p>
          <w:p w14:paraId="6D21DA4F" w14:textId="77777777" w:rsidR="002F08CC" w:rsidRDefault="002F08CC">
            <w:pPr>
              <w:rPr>
                <w:sz w:val="24"/>
              </w:rPr>
            </w:pPr>
          </w:p>
          <w:p w14:paraId="46C0F352" w14:textId="77777777" w:rsidR="002F08CC" w:rsidRDefault="002F08CC">
            <w:pPr>
              <w:rPr>
                <w:sz w:val="24"/>
              </w:rPr>
            </w:pPr>
          </w:p>
        </w:tc>
      </w:tr>
      <w:tr w:rsidR="002F08CC" w14:paraId="65D8B785" w14:textId="77777777" w:rsidTr="004B5A0F">
        <w:tc>
          <w:tcPr>
            <w:tcW w:w="8856" w:type="dxa"/>
          </w:tcPr>
          <w:p w14:paraId="7F1BD49A" w14:textId="77777777" w:rsidR="002F08CC" w:rsidRDefault="002F08CC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Other :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4" w:name="Text7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74"/>
          </w:p>
          <w:p w14:paraId="69B80FC1" w14:textId="77777777" w:rsidR="002F08CC" w:rsidRDefault="002F08CC">
            <w:pPr>
              <w:rPr>
                <w:sz w:val="24"/>
              </w:rPr>
            </w:pPr>
          </w:p>
          <w:p w14:paraId="55414A09" w14:textId="77777777" w:rsidR="002F08CC" w:rsidRDefault="002F08CC">
            <w:pPr>
              <w:rPr>
                <w:sz w:val="24"/>
              </w:rPr>
            </w:pPr>
          </w:p>
          <w:p w14:paraId="44C21CD4" w14:textId="77777777" w:rsidR="002F08CC" w:rsidRDefault="002F08CC">
            <w:pPr>
              <w:rPr>
                <w:sz w:val="24"/>
              </w:rPr>
            </w:pPr>
          </w:p>
        </w:tc>
      </w:tr>
    </w:tbl>
    <w:p w14:paraId="46056699" w14:textId="77777777" w:rsidR="002F08CC" w:rsidRDefault="002F08CC">
      <w:pPr>
        <w:rPr>
          <w:sz w:val="24"/>
        </w:rPr>
      </w:pPr>
    </w:p>
    <w:p w14:paraId="583DCA08" w14:textId="77777777" w:rsidR="002F08CC" w:rsidRDefault="002F08CC">
      <w:pPr>
        <w:rPr>
          <w:sz w:val="24"/>
        </w:rPr>
      </w:pPr>
    </w:p>
    <w:p w14:paraId="557C7590" w14:textId="77777777" w:rsidR="002F08CC" w:rsidRDefault="002F08CC">
      <w:pPr>
        <w:rPr>
          <w:sz w:val="24"/>
        </w:rPr>
      </w:pPr>
    </w:p>
    <w:p w14:paraId="22B6FB4B" w14:textId="77777777" w:rsidR="002F08CC" w:rsidRDefault="002F08CC">
      <w:pPr>
        <w:rPr>
          <w:sz w:val="24"/>
        </w:rPr>
      </w:pPr>
    </w:p>
    <w:p w14:paraId="60D327E3" w14:textId="77777777" w:rsidR="002F08CC" w:rsidRDefault="002F08CC">
      <w:pPr>
        <w:rPr>
          <w:sz w:val="24"/>
        </w:rPr>
      </w:pPr>
    </w:p>
    <w:p w14:paraId="1FAE1FC9" w14:textId="77777777" w:rsidR="002F08CC" w:rsidRDefault="002F08CC">
      <w:pPr>
        <w:rPr>
          <w:sz w:val="24"/>
        </w:rPr>
      </w:pPr>
      <w:r>
        <w:rPr>
          <w:b/>
          <w:sz w:val="24"/>
        </w:rPr>
        <w:t xml:space="preserve">Community – </w:t>
      </w:r>
      <w:r>
        <w:rPr>
          <w:sz w:val="24"/>
        </w:rPr>
        <w:t>Programs, talks/presentations, consulting activities, local civic/professional memberships and activities, outreach and/or continuing education activities, community relations activities, and any other activities that contribute to the community area and region.</w:t>
      </w:r>
    </w:p>
    <w:p w14:paraId="76062035" w14:textId="77777777" w:rsidR="002F08CC" w:rsidRDefault="002F08CC">
      <w:pPr>
        <w:rPr>
          <w:sz w:val="24"/>
        </w:rPr>
      </w:pPr>
    </w:p>
    <w:tbl>
      <w:tblPr>
        <w:tblStyle w:val="TableGridLight"/>
        <w:tblW w:w="0" w:type="auto"/>
        <w:tblLayout w:type="fixed"/>
        <w:tblLook w:val="0020" w:firstRow="1" w:lastRow="0" w:firstColumn="0" w:lastColumn="0" w:noHBand="0" w:noVBand="0"/>
      </w:tblPr>
      <w:tblGrid>
        <w:gridCol w:w="8856"/>
      </w:tblGrid>
      <w:tr w:rsidR="002F08CC" w14:paraId="6884CF67" w14:textId="77777777" w:rsidTr="004B5A0F">
        <w:tc>
          <w:tcPr>
            <w:tcW w:w="8856" w:type="dxa"/>
          </w:tcPr>
          <w:p w14:paraId="640E8850" w14:textId="77777777" w:rsidR="002F08CC" w:rsidRDefault="002F08CC">
            <w:pPr>
              <w:rPr>
                <w:sz w:val="24"/>
              </w:rPr>
            </w:pPr>
            <w:r>
              <w:rPr>
                <w:sz w:val="24"/>
              </w:rPr>
              <w:t>Civic organization membership/</w:t>
            </w:r>
            <w:proofErr w:type="gramStart"/>
            <w:r>
              <w:rPr>
                <w:sz w:val="24"/>
              </w:rPr>
              <w:t>activities :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5" w:name="Text7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75"/>
          </w:p>
          <w:p w14:paraId="1C905708" w14:textId="77777777" w:rsidR="002F08CC" w:rsidRDefault="002F08CC">
            <w:pPr>
              <w:rPr>
                <w:sz w:val="24"/>
              </w:rPr>
            </w:pPr>
          </w:p>
          <w:p w14:paraId="68678BF2" w14:textId="77777777" w:rsidR="002F08CC" w:rsidRDefault="002F08CC">
            <w:pPr>
              <w:rPr>
                <w:sz w:val="24"/>
              </w:rPr>
            </w:pPr>
          </w:p>
          <w:p w14:paraId="6770AC09" w14:textId="77777777" w:rsidR="002F08CC" w:rsidRDefault="002F08CC">
            <w:pPr>
              <w:rPr>
                <w:sz w:val="24"/>
              </w:rPr>
            </w:pPr>
          </w:p>
        </w:tc>
      </w:tr>
      <w:tr w:rsidR="002F08CC" w14:paraId="15FD469B" w14:textId="77777777" w:rsidTr="004B5A0F">
        <w:tc>
          <w:tcPr>
            <w:tcW w:w="8856" w:type="dxa"/>
          </w:tcPr>
          <w:p w14:paraId="4A157F1B" w14:textId="77777777" w:rsidR="002F08CC" w:rsidRDefault="002F08CC">
            <w:pPr>
              <w:rPr>
                <w:sz w:val="24"/>
              </w:rPr>
            </w:pPr>
            <w:r>
              <w:rPr>
                <w:sz w:val="24"/>
              </w:rPr>
              <w:t>Local professional memberships/</w:t>
            </w:r>
            <w:proofErr w:type="gramStart"/>
            <w:r>
              <w:rPr>
                <w:sz w:val="24"/>
              </w:rPr>
              <w:t>activities :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6" w:name="Text7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76"/>
          </w:p>
          <w:p w14:paraId="35B9FCBC" w14:textId="77777777" w:rsidR="002F08CC" w:rsidRDefault="002F08CC">
            <w:pPr>
              <w:rPr>
                <w:sz w:val="24"/>
              </w:rPr>
            </w:pPr>
          </w:p>
          <w:p w14:paraId="3B218E8A" w14:textId="77777777" w:rsidR="002F08CC" w:rsidRDefault="002F08CC">
            <w:pPr>
              <w:rPr>
                <w:sz w:val="24"/>
              </w:rPr>
            </w:pPr>
          </w:p>
          <w:p w14:paraId="11662099" w14:textId="77777777" w:rsidR="002F08CC" w:rsidRDefault="002F08CC">
            <w:pPr>
              <w:rPr>
                <w:sz w:val="24"/>
              </w:rPr>
            </w:pPr>
          </w:p>
        </w:tc>
      </w:tr>
      <w:tr w:rsidR="002F08CC" w14:paraId="29598AF8" w14:textId="77777777" w:rsidTr="004B5A0F">
        <w:tc>
          <w:tcPr>
            <w:tcW w:w="8856" w:type="dxa"/>
          </w:tcPr>
          <w:p w14:paraId="308A648D" w14:textId="77777777" w:rsidR="002F08CC" w:rsidRDefault="002F08CC">
            <w:pPr>
              <w:rPr>
                <w:sz w:val="24"/>
              </w:rPr>
            </w:pPr>
            <w:r>
              <w:rPr>
                <w:sz w:val="24"/>
              </w:rPr>
              <w:t xml:space="preserve">Programs and </w:t>
            </w:r>
            <w:proofErr w:type="gramStart"/>
            <w:r>
              <w:rPr>
                <w:sz w:val="24"/>
              </w:rPr>
              <w:t>presentations :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7" w:name="Text7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77"/>
          </w:p>
          <w:p w14:paraId="4840508F" w14:textId="77777777" w:rsidR="002F08CC" w:rsidRDefault="002F08CC">
            <w:pPr>
              <w:rPr>
                <w:sz w:val="24"/>
              </w:rPr>
            </w:pPr>
          </w:p>
          <w:p w14:paraId="665F67E5" w14:textId="77777777" w:rsidR="002F08CC" w:rsidRDefault="002F08CC">
            <w:pPr>
              <w:rPr>
                <w:sz w:val="24"/>
              </w:rPr>
            </w:pPr>
          </w:p>
          <w:p w14:paraId="7521B63F" w14:textId="77777777" w:rsidR="002F08CC" w:rsidRDefault="002F08CC">
            <w:pPr>
              <w:rPr>
                <w:sz w:val="24"/>
              </w:rPr>
            </w:pPr>
          </w:p>
        </w:tc>
      </w:tr>
      <w:tr w:rsidR="002F08CC" w14:paraId="5193A52B" w14:textId="77777777" w:rsidTr="004B5A0F">
        <w:tc>
          <w:tcPr>
            <w:tcW w:w="8856" w:type="dxa"/>
          </w:tcPr>
          <w:p w14:paraId="6B351E23" w14:textId="77777777" w:rsidR="002F08CC" w:rsidRDefault="002F08CC">
            <w:pPr>
              <w:rPr>
                <w:sz w:val="24"/>
              </w:rPr>
            </w:pPr>
            <w:r>
              <w:rPr>
                <w:sz w:val="24"/>
              </w:rPr>
              <w:t xml:space="preserve">Speakers </w:t>
            </w:r>
            <w:proofErr w:type="gramStart"/>
            <w:r>
              <w:rPr>
                <w:sz w:val="24"/>
              </w:rPr>
              <w:t>Bureau :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8" w:name="Text7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78"/>
          </w:p>
          <w:p w14:paraId="6FD220F2" w14:textId="77777777" w:rsidR="002F08CC" w:rsidRDefault="002F08CC">
            <w:pPr>
              <w:rPr>
                <w:sz w:val="24"/>
              </w:rPr>
            </w:pPr>
          </w:p>
          <w:p w14:paraId="6B46C40B" w14:textId="77777777" w:rsidR="002F08CC" w:rsidRDefault="002F08CC">
            <w:pPr>
              <w:rPr>
                <w:sz w:val="24"/>
              </w:rPr>
            </w:pPr>
          </w:p>
          <w:p w14:paraId="14DBDC00" w14:textId="77777777" w:rsidR="002F08CC" w:rsidRDefault="002F08CC">
            <w:pPr>
              <w:rPr>
                <w:sz w:val="24"/>
              </w:rPr>
            </w:pPr>
          </w:p>
        </w:tc>
      </w:tr>
      <w:tr w:rsidR="002F08CC" w14:paraId="296C0DD7" w14:textId="77777777" w:rsidTr="004B5A0F">
        <w:tc>
          <w:tcPr>
            <w:tcW w:w="8856" w:type="dxa"/>
          </w:tcPr>
          <w:p w14:paraId="2834532A" w14:textId="77777777" w:rsidR="002F08CC" w:rsidRDefault="002F08CC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Consulting :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9" w:name="Text7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79"/>
          </w:p>
          <w:p w14:paraId="7A67455A" w14:textId="77777777" w:rsidR="002F08CC" w:rsidRDefault="002F08CC">
            <w:pPr>
              <w:rPr>
                <w:sz w:val="24"/>
              </w:rPr>
            </w:pPr>
          </w:p>
          <w:p w14:paraId="66DC7864" w14:textId="77777777" w:rsidR="002F08CC" w:rsidRDefault="002F08CC">
            <w:pPr>
              <w:rPr>
                <w:sz w:val="24"/>
              </w:rPr>
            </w:pPr>
          </w:p>
          <w:p w14:paraId="33038758" w14:textId="77777777" w:rsidR="002F08CC" w:rsidRDefault="002F08CC">
            <w:pPr>
              <w:rPr>
                <w:sz w:val="24"/>
              </w:rPr>
            </w:pPr>
          </w:p>
        </w:tc>
      </w:tr>
      <w:tr w:rsidR="002F08CC" w14:paraId="7C3EEE57" w14:textId="77777777" w:rsidTr="004B5A0F">
        <w:tc>
          <w:tcPr>
            <w:tcW w:w="8856" w:type="dxa"/>
          </w:tcPr>
          <w:p w14:paraId="315BC6E6" w14:textId="77777777" w:rsidR="002F08CC" w:rsidRDefault="002F08CC">
            <w:pPr>
              <w:rPr>
                <w:sz w:val="24"/>
              </w:rPr>
            </w:pPr>
            <w:r>
              <w:rPr>
                <w:sz w:val="24"/>
              </w:rPr>
              <w:t xml:space="preserve">Outreach continuing </w:t>
            </w:r>
            <w:proofErr w:type="gramStart"/>
            <w:r>
              <w:rPr>
                <w:sz w:val="24"/>
              </w:rPr>
              <w:t>ed :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0" w:name="Text8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80"/>
          </w:p>
          <w:p w14:paraId="28EA3E92" w14:textId="77777777" w:rsidR="002F08CC" w:rsidRDefault="002F08CC">
            <w:pPr>
              <w:rPr>
                <w:sz w:val="24"/>
              </w:rPr>
            </w:pPr>
          </w:p>
          <w:p w14:paraId="3D6F38C9" w14:textId="77777777" w:rsidR="002F08CC" w:rsidRDefault="002F08CC">
            <w:pPr>
              <w:rPr>
                <w:sz w:val="24"/>
              </w:rPr>
            </w:pPr>
          </w:p>
          <w:p w14:paraId="6EE25760" w14:textId="77777777" w:rsidR="002F08CC" w:rsidRDefault="002F08CC">
            <w:pPr>
              <w:rPr>
                <w:sz w:val="24"/>
              </w:rPr>
            </w:pPr>
          </w:p>
        </w:tc>
      </w:tr>
      <w:tr w:rsidR="002F08CC" w14:paraId="11E622BE" w14:textId="77777777" w:rsidTr="004B5A0F">
        <w:tc>
          <w:tcPr>
            <w:tcW w:w="8856" w:type="dxa"/>
          </w:tcPr>
          <w:p w14:paraId="154A722C" w14:textId="77777777" w:rsidR="002F08CC" w:rsidRDefault="002F08CC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Other :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1" w:name="Text8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81"/>
          </w:p>
          <w:p w14:paraId="640AD17B" w14:textId="77777777" w:rsidR="002F08CC" w:rsidRDefault="002F08CC">
            <w:pPr>
              <w:rPr>
                <w:sz w:val="24"/>
              </w:rPr>
            </w:pPr>
          </w:p>
          <w:p w14:paraId="0E13512D" w14:textId="77777777" w:rsidR="002F08CC" w:rsidRDefault="002F08CC">
            <w:pPr>
              <w:rPr>
                <w:sz w:val="24"/>
              </w:rPr>
            </w:pPr>
          </w:p>
          <w:p w14:paraId="161DD7A2" w14:textId="77777777" w:rsidR="002F08CC" w:rsidRDefault="002F08CC">
            <w:pPr>
              <w:rPr>
                <w:sz w:val="24"/>
              </w:rPr>
            </w:pPr>
          </w:p>
        </w:tc>
      </w:tr>
    </w:tbl>
    <w:p w14:paraId="44CF920A" w14:textId="77777777" w:rsidR="002F08CC" w:rsidRDefault="002F08CC">
      <w:pPr>
        <w:rPr>
          <w:b/>
          <w:sz w:val="24"/>
        </w:rPr>
      </w:pPr>
    </w:p>
    <w:p w14:paraId="6A225A41" w14:textId="77777777" w:rsidR="002F08CC" w:rsidRDefault="002F08CC">
      <w:pPr>
        <w:rPr>
          <w:sz w:val="24"/>
        </w:rPr>
      </w:pPr>
      <w:r>
        <w:rPr>
          <w:b/>
          <w:sz w:val="24"/>
        </w:rPr>
        <w:t xml:space="preserve">Contributions to Student Growth and Development – </w:t>
      </w:r>
      <w:r>
        <w:rPr>
          <w:sz w:val="24"/>
        </w:rPr>
        <w:t>Advisor to student clubs/groups, support of college activities, non-instructional activities relating to student growth and development.</w:t>
      </w:r>
    </w:p>
    <w:tbl>
      <w:tblPr>
        <w:tblStyle w:val="TableGridLight"/>
        <w:tblW w:w="0" w:type="auto"/>
        <w:tblLayout w:type="fixed"/>
        <w:tblLook w:val="0020" w:firstRow="1" w:lastRow="0" w:firstColumn="0" w:lastColumn="0" w:noHBand="0" w:noVBand="0"/>
      </w:tblPr>
      <w:tblGrid>
        <w:gridCol w:w="8856"/>
      </w:tblGrid>
      <w:tr w:rsidR="002F08CC" w14:paraId="70C5B918" w14:textId="77777777" w:rsidTr="004B5A0F">
        <w:tc>
          <w:tcPr>
            <w:tcW w:w="8856" w:type="dxa"/>
          </w:tcPr>
          <w:p w14:paraId="42ED5A89" w14:textId="77777777" w:rsidR="002F08CC" w:rsidRDefault="002F08CC">
            <w:pPr>
              <w:rPr>
                <w:sz w:val="24"/>
              </w:rPr>
            </w:pPr>
            <w:r>
              <w:rPr>
                <w:sz w:val="24"/>
              </w:rPr>
              <w:t xml:space="preserve">Student groups/clubs </w:t>
            </w:r>
            <w:proofErr w:type="gramStart"/>
            <w:r>
              <w:rPr>
                <w:sz w:val="24"/>
              </w:rPr>
              <w:t>support :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2" w:name="Text8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82"/>
          </w:p>
          <w:p w14:paraId="26B71B54" w14:textId="77777777" w:rsidR="002F08CC" w:rsidRDefault="002F08CC">
            <w:pPr>
              <w:rPr>
                <w:sz w:val="24"/>
              </w:rPr>
            </w:pPr>
          </w:p>
          <w:p w14:paraId="59A02C06" w14:textId="77777777" w:rsidR="002F08CC" w:rsidRDefault="002F08CC">
            <w:pPr>
              <w:rPr>
                <w:sz w:val="24"/>
              </w:rPr>
            </w:pPr>
          </w:p>
        </w:tc>
      </w:tr>
      <w:tr w:rsidR="002F08CC" w14:paraId="27514C3A" w14:textId="77777777" w:rsidTr="004B5A0F">
        <w:tc>
          <w:tcPr>
            <w:tcW w:w="8856" w:type="dxa"/>
          </w:tcPr>
          <w:p w14:paraId="6C5AC288" w14:textId="77777777" w:rsidR="002F08CC" w:rsidRDefault="002F08CC">
            <w:pPr>
              <w:rPr>
                <w:sz w:val="24"/>
              </w:rPr>
            </w:pPr>
            <w:r>
              <w:rPr>
                <w:sz w:val="24"/>
              </w:rPr>
              <w:t xml:space="preserve">Activities </w:t>
            </w:r>
            <w:proofErr w:type="gramStart"/>
            <w:r>
              <w:rPr>
                <w:sz w:val="24"/>
              </w:rPr>
              <w:t>support :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83" w:name="Text8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83"/>
          </w:p>
          <w:p w14:paraId="70E5BC23" w14:textId="77777777" w:rsidR="002F08CC" w:rsidRDefault="002F08CC">
            <w:pPr>
              <w:rPr>
                <w:sz w:val="24"/>
              </w:rPr>
            </w:pPr>
          </w:p>
          <w:p w14:paraId="386F77BC" w14:textId="77777777" w:rsidR="002F08CC" w:rsidRDefault="002F08CC">
            <w:pPr>
              <w:rPr>
                <w:sz w:val="24"/>
              </w:rPr>
            </w:pPr>
          </w:p>
        </w:tc>
      </w:tr>
      <w:tr w:rsidR="002F08CC" w14:paraId="3A89C02C" w14:textId="77777777" w:rsidTr="004B5A0F">
        <w:tc>
          <w:tcPr>
            <w:tcW w:w="8856" w:type="dxa"/>
          </w:tcPr>
          <w:p w14:paraId="74E61A3E" w14:textId="77777777" w:rsidR="002F08CC" w:rsidRDefault="002F08CC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Other :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84" w:name="Text84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84"/>
          </w:p>
        </w:tc>
      </w:tr>
    </w:tbl>
    <w:p w14:paraId="519E375E" w14:textId="77777777" w:rsidR="002F08CC" w:rsidRDefault="002F08CC"/>
    <w:sectPr w:rsidR="002F08CC" w:rsidSect="00DC2986">
      <w:headerReference w:type="first" r:id="rId7"/>
      <w:pgSz w:w="12240" w:h="15840"/>
      <w:pgMar w:top="1008" w:right="1800" w:bottom="1008" w:left="180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C230E5" w14:textId="77777777" w:rsidR="009C4401" w:rsidRDefault="009C4401" w:rsidP="00DC2986">
      <w:r>
        <w:separator/>
      </w:r>
    </w:p>
  </w:endnote>
  <w:endnote w:type="continuationSeparator" w:id="0">
    <w:p w14:paraId="394AA659" w14:textId="77777777" w:rsidR="009C4401" w:rsidRDefault="009C4401" w:rsidP="00DC2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9AAEC" w14:textId="77777777" w:rsidR="009C4401" w:rsidRDefault="009C4401" w:rsidP="00DC2986">
      <w:r>
        <w:separator/>
      </w:r>
    </w:p>
  </w:footnote>
  <w:footnote w:type="continuationSeparator" w:id="0">
    <w:p w14:paraId="036E215D" w14:textId="77777777" w:rsidR="009C4401" w:rsidRDefault="009C4401" w:rsidP="00DC2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CE340" w14:textId="5A23B33D" w:rsidR="00DC2986" w:rsidRDefault="004B5A0F">
    <w:pPr>
      <w:pStyle w:val="Header"/>
    </w:pPr>
    <w:r>
      <w:rPr>
        <w:noProof/>
      </w:rPr>
      <w:drawing>
        <wp:inline distT="0" distB="0" distL="0" distR="0" wp14:anchorId="1710D7F7" wp14:editId="3DA7F9D1">
          <wp:extent cx="1343025" cy="1028700"/>
          <wp:effectExtent l="0" t="0" r="0" b="0"/>
          <wp:docPr id="1" name="Picture 1" descr="DC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CB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986"/>
    <w:rsid w:val="002F08CC"/>
    <w:rsid w:val="004B5A0F"/>
    <w:rsid w:val="009C4401"/>
    <w:rsid w:val="00DC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BDD2E0"/>
  <w15:chartTrackingRefBased/>
  <w15:docId w15:val="{5AAE2399-AC7D-44AC-B9B7-104F495B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Caption">
    <w:name w:val="caption"/>
    <w:basedOn w:val="Normal"/>
    <w:next w:val="Normal"/>
    <w:qFormat/>
    <w:rPr>
      <w:b/>
      <w:sz w:val="24"/>
    </w:rPr>
  </w:style>
  <w:style w:type="paragraph" w:styleId="BodyText">
    <w:name w:val="Body Text"/>
    <w:basedOn w:val="Normal"/>
    <w:semiHidden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DC29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986"/>
  </w:style>
  <w:style w:type="paragraph" w:styleId="Footer">
    <w:name w:val="footer"/>
    <w:basedOn w:val="Normal"/>
    <w:link w:val="FooterChar"/>
    <w:uiPriority w:val="99"/>
    <w:semiHidden/>
    <w:unhideWhenUsed/>
    <w:rsid w:val="00DC29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2986"/>
  </w:style>
  <w:style w:type="paragraph" w:styleId="BalloonText">
    <w:name w:val="Balloon Text"/>
    <w:basedOn w:val="Normal"/>
    <w:link w:val="BalloonTextChar"/>
    <w:uiPriority w:val="99"/>
    <w:semiHidden/>
    <w:unhideWhenUsed/>
    <w:rsid w:val="00DC29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986"/>
    <w:rPr>
      <w:rFonts w:ascii="Tahoma" w:hAnsi="Tahoma" w:cs="Tahoma"/>
      <w:sz w:val="16"/>
      <w:szCs w:val="16"/>
    </w:rPr>
  </w:style>
  <w:style w:type="table" w:styleId="TableGridLight">
    <w:name w:val="Grid Table Light"/>
    <w:basedOn w:val="TableNormal"/>
    <w:uiPriority w:val="40"/>
    <w:rsid w:val="004B5A0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FACULTY%20PLANNING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7EB77-4C29-4448-911C-657C4E4B5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FACULTY PLANNING FORM</Template>
  <TotalTime>2</TotalTime>
  <Pages>4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PLANNING FORM</vt:lpstr>
    </vt:vector>
  </TitlesOfParts>
  <Company>MSU-Bottineau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PLANNING FORM</dc:title>
  <dc:subject/>
  <dc:creator>Jan Wysocki</dc:creator>
  <cp:keywords/>
  <dc:description/>
  <cp:lastModifiedBy>Leader, Josephine</cp:lastModifiedBy>
  <cp:revision>2</cp:revision>
  <cp:lastPrinted>2002-09-15T18:35:00Z</cp:lastPrinted>
  <dcterms:created xsi:type="dcterms:W3CDTF">2020-10-14T13:55:00Z</dcterms:created>
  <dcterms:modified xsi:type="dcterms:W3CDTF">2020-10-14T13:55:00Z</dcterms:modified>
</cp:coreProperties>
</file>